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3" w:rsidRPr="00AA2FF3" w:rsidRDefault="00AA2FF3" w:rsidP="00AA2FF3">
      <w:pPr>
        <w:ind w:firstLine="0"/>
      </w:pPr>
      <w:r w:rsidRPr="00AA2FF3">
        <w:t xml:space="preserve">Зарегистрирован в </w:t>
      </w:r>
      <w:r w:rsidRPr="00AA2FF3">
        <w:rPr>
          <w:rFonts w:cs="Times New Roman"/>
          <w:szCs w:val="28"/>
        </w:rPr>
        <w:t>государственно-</w:t>
      </w:r>
      <w:r w:rsidRPr="00AA2FF3">
        <w:t xml:space="preserve">правовом управлении Правительства Ярославской области </w:t>
      </w:r>
      <w:r>
        <w:t>05</w:t>
      </w:r>
      <w:r w:rsidRPr="00AA2FF3">
        <w:t>.1</w:t>
      </w:r>
      <w:r>
        <w:t>1</w:t>
      </w:r>
      <w:r w:rsidRPr="00AA2FF3">
        <w:t>.2024 № 10-153</w:t>
      </w:r>
      <w:r>
        <w:t>91</w:t>
      </w:r>
    </w:p>
    <w:p w:rsidR="00AA2FF3" w:rsidRPr="00AA2FF3" w:rsidRDefault="00AA2FF3" w:rsidP="00AA2FF3">
      <w:pPr>
        <w:jc w:val="center"/>
        <w:rPr>
          <w:b/>
        </w:rPr>
      </w:pPr>
    </w:p>
    <w:p w:rsidR="00AA2FF3" w:rsidRPr="00AA2FF3" w:rsidRDefault="00AA2FF3" w:rsidP="00AA2FF3">
      <w:pPr>
        <w:jc w:val="center"/>
        <w:rPr>
          <w:b/>
        </w:rPr>
      </w:pPr>
      <w:r w:rsidRPr="00AA2FF3">
        <w:rPr>
          <w:b/>
        </w:rPr>
        <w:t>МИНИСТЕРСТВО ОБРАЗОВАНИЯ</w:t>
      </w:r>
      <w:r w:rsidRPr="00AA2FF3">
        <w:rPr>
          <w:b/>
        </w:rPr>
        <w:br/>
        <w:t>ЯРОСЛАВСКОЙ ОБЛАСТИ</w:t>
      </w:r>
      <w:r w:rsidRPr="00AA2FF3">
        <w:rPr>
          <w:b/>
        </w:rPr>
        <w:br/>
      </w:r>
    </w:p>
    <w:p w:rsidR="00AA2FF3" w:rsidRPr="00AA2FF3" w:rsidRDefault="00AA2FF3" w:rsidP="00AA2FF3">
      <w:pPr>
        <w:jc w:val="center"/>
        <w:rPr>
          <w:b/>
        </w:rPr>
      </w:pPr>
      <w:r w:rsidRPr="00AA2FF3">
        <w:rPr>
          <w:b/>
        </w:rPr>
        <w:t>ПРИКАЗ</w:t>
      </w:r>
    </w:p>
    <w:p w:rsidR="00AA2FF3" w:rsidRPr="00AA2FF3" w:rsidRDefault="00AA2FF3" w:rsidP="00AA2FF3"/>
    <w:p w:rsidR="00AA2FF3" w:rsidRPr="00AA2FF3" w:rsidRDefault="00AA2FF3" w:rsidP="00AA2FF3"/>
    <w:p w:rsidR="00AA2FF3" w:rsidRPr="00AA2FF3" w:rsidRDefault="00AA2FF3" w:rsidP="00AA2FF3">
      <w:pPr>
        <w:ind w:firstLine="0"/>
      </w:pPr>
      <w:r w:rsidRPr="00AA2FF3">
        <w:t xml:space="preserve">от </w:t>
      </w:r>
      <w:r>
        <w:t>05</w:t>
      </w:r>
      <w:r w:rsidRPr="00AA2FF3">
        <w:t>.1</w:t>
      </w:r>
      <w:r>
        <w:t>1</w:t>
      </w:r>
      <w:r w:rsidRPr="00AA2FF3">
        <w:t>.2024 № 5</w:t>
      </w:r>
      <w:r>
        <w:t>9</w:t>
      </w:r>
      <w:r w:rsidRPr="00AA2FF3">
        <w:t>-нп</w:t>
      </w:r>
    </w:p>
    <w:p w:rsidR="00AA2FF3" w:rsidRPr="00AA2FF3" w:rsidRDefault="00AA2FF3" w:rsidP="00AA2FF3">
      <w:pPr>
        <w:ind w:firstLine="0"/>
      </w:pPr>
      <w:r w:rsidRPr="00AA2FF3">
        <w:t>г. Ярославль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824A67" w:rsidRDefault="00716C24" w:rsidP="00695B61">
      <w:pPr>
        <w:ind w:right="5101"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О</w:t>
      </w:r>
      <w:r w:rsidRPr="00716C24">
        <w:rPr>
          <w:rFonts w:eastAsiaTheme="minorHAnsi" w:cs="Times New Roman"/>
          <w:szCs w:val="28"/>
        </w:rPr>
        <w:t xml:space="preserve">б </w:t>
      </w:r>
      <w:r w:rsidR="00964F87">
        <w:rPr>
          <w:rFonts w:eastAsiaTheme="minorHAnsi" w:cs="Times New Roman"/>
          <w:szCs w:val="28"/>
        </w:rPr>
        <w:t xml:space="preserve">утверждении квалификационных требований </w:t>
      </w:r>
    </w:p>
    <w:p w:rsidR="00824A67" w:rsidRDefault="00964F87" w:rsidP="00695B61">
      <w:pPr>
        <w:ind w:right="5101"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к руководителям организаций </w:t>
      </w:r>
    </w:p>
    <w:p w:rsidR="00695B61" w:rsidRDefault="00964F87" w:rsidP="00695B61">
      <w:pPr>
        <w:ind w:right="5101" w:firstLine="0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>для детей-сирот и детей, оставшихся без попечения родителей, функционально подчинённых министерству образования Ярославской области</w:t>
      </w:r>
      <w:r w:rsidR="00716C24" w:rsidRPr="00716C24">
        <w:rPr>
          <w:rFonts w:eastAsiaTheme="minorHAnsi" w:cs="Times New Roman"/>
          <w:szCs w:val="28"/>
        </w:rPr>
        <w:t xml:space="preserve"> 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Default="00695B61" w:rsidP="00183F2C">
      <w:pPr>
        <w:ind w:right="-2"/>
        <w:jc w:val="both"/>
        <w:rPr>
          <w:rFonts w:cs="Times New Roman"/>
          <w:szCs w:val="28"/>
        </w:rPr>
      </w:pPr>
    </w:p>
    <w:p w:rsidR="00964F87" w:rsidRPr="00964F87" w:rsidRDefault="00964F87" w:rsidP="00964F8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964F87">
        <w:rPr>
          <w:rFonts w:eastAsiaTheme="minorHAnsi" w:cs="Times New Roman"/>
          <w:szCs w:val="28"/>
        </w:rPr>
        <w:t xml:space="preserve">В соответствии с Трудовым </w:t>
      </w:r>
      <w:hyperlink r:id="rId11" w:history="1">
        <w:r w:rsidRPr="00964F87">
          <w:rPr>
            <w:rFonts w:eastAsiaTheme="minorHAnsi" w:cs="Times New Roman"/>
            <w:szCs w:val="28"/>
          </w:rPr>
          <w:t>кодексом</w:t>
        </w:r>
      </w:hyperlink>
      <w:r w:rsidRPr="00964F87">
        <w:rPr>
          <w:rFonts w:eastAsiaTheme="minorHAnsi" w:cs="Times New Roman"/>
          <w:szCs w:val="28"/>
        </w:rPr>
        <w:t xml:space="preserve"> Российской Федерации, </w:t>
      </w:r>
      <w:hyperlink r:id="rId12" w:history="1">
        <w:r w:rsidRPr="00964F87">
          <w:rPr>
            <w:rFonts w:eastAsiaTheme="minorHAnsi" w:cs="Times New Roman"/>
            <w:szCs w:val="28"/>
          </w:rPr>
          <w:t>постановлением</w:t>
        </w:r>
      </w:hyperlink>
      <w:r w:rsidRPr="00964F87">
        <w:rPr>
          <w:rFonts w:eastAsiaTheme="minorHAnsi" w:cs="Times New Roman"/>
          <w:szCs w:val="28"/>
        </w:rPr>
        <w:t xml:space="preserve"> Правительства </w:t>
      </w:r>
      <w:r>
        <w:rPr>
          <w:rFonts w:eastAsiaTheme="minorHAnsi" w:cs="Times New Roman"/>
          <w:szCs w:val="28"/>
        </w:rPr>
        <w:t xml:space="preserve">Ярославской </w:t>
      </w:r>
      <w:r w:rsidRPr="00964F87">
        <w:rPr>
          <w:rFonts w:eastAsiaTheme="minorHAnsi" w:cs="Times New Roman"/>
          <w:szCs w:val="28"/>
        </w:rPr>
        <w:t>области о</w:t>
      </w:r>
      <w:r>
        <w:rPr>
          <w:rFonts w:eastAsiaTheme="minorHAnsi" w:cs="Times New Roman"/>
          <w:szCs w:val="28"/>
        </w:rPr>
        <w:t>т 11.05.2012 №</w:t>
      </w:r>
      <w:r w:rsidR="00824A67">
        <w:rPr>
          <w:rFonts w:eastAsiaTheme="minorHAnsi" w:cs="Times New Roman"/>
          <w:szCs w:val="28"/>
        </w:rPr>
        <w:t> </w:t>
      </w:r>
      <w:r w:rsidRPr="00964F87">
        <w:rPr>
          <w:rFonts w:eastAsiaTheme="minorHAnsi" w:cs="Times New Roman"/>
          <w:szCs w:val="28"/>
        </w:rPr>
        <w:t>415</w:t>
      </w:r>
      <w:r w:rsidR="00824A67">
        <w:rPr>
          <w:rFonts w:eastAsiaTheme="minorHAnsi" w:cs="Times New Roman"/>
          <w:szCs w:val="28"/>
        </w:rPr>
        <w:noBreakHyphen/>
      </w:r>
      <w:r w:rsidRPr="00964F87">
        <w:rPr>
          <w:rFonts w:eastAsiaTheme="minorHAnsi" w:cs="Times New Roman"/>
          <w:szCs w:val="28"/>
        </w:rPr>
        <w:t xml:space="preserve">п </w:t>
      </w:r>
      <w:r>
        <w:rPr>
          <w:rFonts w:eastAsiaTheme="minorHAnsi" w:cs="Times New Roman"/>
          <w:szCs w:val="28"/>
        </w:rPr>
        <w:t>«</w:t>
      </w:r>
      <w:r w:rsidRPr="00964F87">
        <w:rPr>
          <w:rFonts w:eastAsiaTheme="minorHAnsi" w:cs="Times New Roman"/>
          <w:szCs w:val="28"/>
        </w:rPr>
        <w:t>О</w:t>
      </w:r>
      <w:r w:rsidR="00824A67">
        <w:rPr>
          <w:rFonts w:eastAsiaTheme="minorHAnsi" w:cs="Times New Roman"/>
          <w:szCs w:val="28"/>
        </w:rPr>
        <w:t> </w:t>
      </w:r>
      <w:r w:rsidRPr="00964F87">
        <w:rPr>
          <w:rFonts w:eastAsiaTheme="minorHAnsi" w:cs="Times New Roman"/>
          <w:szCs w:val="28"/>
        </w:rPr>
        <w:t xml:space="preserve">подборе кандидатов на должности руководителей государственных </w:t>
      </w:r>
      <w:r>
        <w:rPr>
          <w:rFonts w:eastAsiaTheme="minorHAnsi" w:cs="Times New Roman"/>
          <w:szCs w:val="28"/>
        </w:rPr>
        <w:t>организаций Ярославской области»</w:t>
      </w:r>
    </w:p>
    <w:p w:rsidR="00296192" w:rsidRPr="002C1EA6" w:rsidRDefault="001C29DD" w:rsidP="00AA6982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  <w:r w:rsidRPr="002C1EA6">
        <w:rPr>
          <w:rFonts w:eastAsiaTheme="minorHAnsi" w:cs="Times New Roman"/>
          <w:szCs w:val="28"/>
        </w:rPr>
        <w:t>МИНИСТЕРСТВО</w:t>
      </w:r>
      <w:r w:rsidR="007A394D" w:rsidRPr="002C1EA6">
        <w:rPr>
          <w:rFonts w:eastAsiaTheme="minorHAnsi" w:cs="Times New Roman"/>
          <w:szCs w:val="28"/>
        </w:rPr>
        <w:t xml:space="preserve"> ОБРАЗОВАНИЯ ЯРОСЛАВСКОЙ ОБЛАСТИ ПРИКАЗЫВАЕТ:</w:t>
      </w:r>
    </w:p>
    <w:p w:rsidR="00964F87" w:rsidRPr="00964F87" w:rsidRDefault="00964F87" w:rsidP="00964F8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bookmarkStart w:id="0" w:name="Par0"/>
      <w:bookmarkEnd w:id="0"/>
      <w:r w:rsidRPr="00964F87">
        <w:rPr>
          <w:rFonts w:eastAsiaTheme="minorHAnsi" w:cs="Times New Roman"/>
          <w:szCs w:val="28"/>
        </w:rPr>
        <w:t xml:space="preserve">1. Утвердить прилагаемые квалификационные </w:t>
      </w:r>
      <w:hyperlink r:id="rId13" w:history="1">
        <w:r w:rsidRPr="00964F87">
          <w:rPr>
            <w:rFonts w:eastAsiaTheme="minorHAnsi" w:cs="Times New Roman"/>
            <w:szCs w:val="28"/>
          </w:rPr>
          <w:t>требования</w:t>
        </w:r>
      </w:hyperlink>
      <w:r w:rsidRPr="00964F87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к руководителям орга</w:t>
      </w:r>
      <w:r w:rsidR="00F766B1">
        <w:rPr>
          <w:rFonts w:eastAsiaTheme="minorHAnsi" w:cs="Times New Roman"/>
          <w:szCs w:val="28"/>
        </w:rPr>
        <w:t xml:space="preserve">низаций для детей-сирот и детей, </w:t>
      </w:r>
      <w:r>
        <w:rPr>
          <w:rFonts w:eastAsiaTheme="minorHAnsi" w:cs="Times New Roman"/>
          <w:szCs w:val="28"/>
        </w:rPr>
        <w:t>оставшихся без попечения родителей</w:t>
      </w:r>
      <w:r w:rsidRPr="00964F87">
        <w:rPr>
          <w:rFonts w:eastAsiaTheme="minorHAnsi" w:cs="Times New Roman"/>
          <w:szCs w:val="28"/>
        </w:rPr>
        <w:t xml:space="preserve">, функционально подчиненных </w:t>
      </w:r>
      <w:r>
        <w:rPr>
          <w:rFonts w:eastAsiaTheme="minorHAnsi" w:cs="Times New Roman"/>
          <w:szCs w:val="28"/>
        </w:rPr>
        <w:t>министерству</w:t>
      </w:r>
      <w:r w:rsidRPr="00964F87">
        <w:rPr>
          <w:rFonts w:eastAsiaTheme="minorHAnsi" w:cs="Times New Roman"/>
          <w:szCs w:val="28"/>
        </w:rPr>
        <w:t xml:space="preserve"> образования Ярославской области.</w:t>
      </w:r>
    </w:p>
    <w:p w:rsidR="00964F87" w:rsidRDefault="00964F87" w:rsidP="00964F8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 Контроль за исполнением приказа возложить на заместителя </w:t>
      </w:r>
      <w:r w:rsidR="00431A56">
        <w:rPr>
          <w:rFonts w:eastAsiaTheme="minorHAnsi" w:cs="Times New Roman"/>
          <w:szCs w:val="28"/>
        </w:rPr>
        <w:t xml:space="preserve">министра образования Ярославской области </w:t>
      </w:r>
      <w:r>
        <w:rPr>
          <w:rFonts w:eastAsiaTheme="minorHAnsi" w:cs="Times New Roman"/>
          <w:szCs w:val="28"/>
        </w:rPr>
        <w:t>Иванову Т.В.</w:t>
      </w:r>
    </w:p>
    <w:p w:rsidR="00B47F11" w:rsidRPr="002C1EA6" w:rsidRDefault="00964F87" w:rsidP="00964F87">
      <w:pPr>
        <w:autoSpaceDE w:val="0"/>
        <w:autoSpaceDN w:val="0"/>
        <w:adjustRightInd w:val="0"/>
        <w:jc w:val="both"/>
        <w:rPr>
          <w:rFonts w:eastAsiaTheme="minorHAnsi" w:cs="Times New Roman"/>
          <w:i/>
          <w:szCs w:val="28"/>
        </w:rPr>
      </w:pPr>
      <w:r>
        <w:rPr>
          <w:rFonts w:eastAsiaTheme="minorHAnsi" w:cs="Times New Roman"/>
          <w:szCs w:val="28"/>
        </w:rPr>
        <w:t>3</w:t>
      </w:r>
      <w:r w:rsidR="007A394D" w:rsidRPr="002C1EA6">
        <w:rPr>
          <w:rFonts w:eastAsiaTheme="minorHAnsi" w:cs="Times New Roman"/>
          <w:szCs w:val="28"/>
        </w:rPr>
        <w:t xml:space="preserve">. Приказ вступает в силу </w:t>
      </w:r>
      <w:r w:rsidR="00B47F11" w:rsidRPr="002C1EA6">
        <w:rPr>
          <w:rFonts w:eastAsiaTheme="minorHAnsi" w:cs="Times New Roman"/>
          <w:szCs w:val="28"/>
        </w:rPr>
        <w:t>со дня его официального опубликования</w:t>
      </w:r>
      <w:r w:rsidR="00C46B5D" w:rsidRPr="002C1EA6">
        <w:rPr>
          <w:rFonts w:eastAsiaTheme="minorHAnsi" w:cs="Times New Roman"/>
          <w:szCs w:val="28"/>
        </w:rPr>
        <w:t>.</w:t>
      </w:r>
    </w:p>
    <w:p w:rsidR="00695B61" w:rsidRPr="002C1EA6" w:rsidRDefault="00695B61" w:rsidP="00695B61">
      <w:pPr>
        <w:jc w:val="both"/>
        <w:rPr>
          <w:rFonts w:cs="Times New Roman"/>
          <w:szCs w:val="28"/>
        </w:rPr>
      </w:pPr>
    </w:p>
    <w:p w:rsidR="00ED42DC" w:rsidRDefault="00ED42DC" w:rsidP="00695B61">
      <w:pPr>
        <w:tabs>
          <w:tab w:val="right" w:pos="8931"/>
        </w:tabs>
        <w:ind w:firstLine="0"/>
        <w:jc w:val="both"/>
      </w:pPr>
    </w:p>
    <w:p w:rsidR="002C1EA6" w:rsidRPr="005104BE" w:rsidRDefault="002C1EA6" w:rsidP="00695B61">
      <w:pPr>
        <w:tabs>
          <w:tab w:val="right" w:pos="8931"/>
        </w:tabs>
        <w:ind w:firstLine="0"/>
        <w:jc w:val="both"/>
      </w:pPr>
    </w:p>
    <w:p w:rsidR="001C29DD" w:rsidRDefault="001C29DD" w:rsidP="00695B61">
      <w:pPr>
        <w:tabs>
          <w:tab w:val="right" w:pos="8931"/>
        </w:tabs>
        <w:ind w:firstLine="0"/>
        <w:jc w:val="both"/>
      </w:pPr>
      <w:r>
        <w:t>Министр образования</w:t>
      </w:r>
    </w:p>
    <w:p w:rsidR="00695B61" w:rsidRPr="003D1E8D" w:rsidRDefault="001C29DD" w:rsidP="003B1B3E">
      <w:pPr>
        <w:tabs>
          <w:tab w:val="right" w:pos="9214"/>
        </w:tabs>
        <w:ind w:firstLine="0"/>
        <w:jc w:val="both"/>
      </w:pPr>
      <w:r>
        <w:t>Ярославской области</w:t>
      </w:r>
      <w:r w:rsidR="00695B61">
        <w:rPr>
          <w:rFonts w:cs="Times New Roman"/>
          <w:szCs w:val="28"/>
        </w:rPr>
        <w:tab/>
      </w:r>
      <w:r w:rsidR="003B1B3E" w:rsidRPr="003B1B3E">
        <w:rPr>
          <w:rFonts w:cs="Times New Roman"/>
          <w:szCs w:val="28"/>
        </w:rPr>
        <w:t>И.В.</w:t>
      </w:r>
      <w:r w:rsidR="003B1B3E">
        <w:rPr>
          <w:rFonts w:cs="Times New Roman"/>
          <w:szCs w:val="28"/>
        </w:rPr>
        <w:t> </w:t>
      </w:r>
      <w:r w:rsidR="003B1B3E" w:rsidRPr="003B1B3E">
        <w:rPr>
          <w:rFonts w:cs="Times New Roman"/>
          <w:szCs w:val="28"/>
        </w:rPr>
        <w:t>Лобода</w:t>
      </w:r>
    </w:p>
    <w:p w:rsidR="00AA2FF3" w:rsidRDefault="00AA2FF3" w:rsidP="00695B61">
      <w:pPr>
        <w:jc w:val="both"/>
        <w:sectPr w:rsidR="00AA2FF3" w:rsidSect="00ED42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95B61" w:rsidRPr="003D1E8D" w:rsidRDefault="00695B61" w:rsidP="00695B61">
      <w:pPr>
        <w:jc w:val="both"/>
      </w:pPr>
    </w:p>
    <w:p w:rsidR="006451A2" w:rsidRPr="006451A2" w:rsidRDefault="006451A2" w:rsidP="006451A2">
      <w:pPr>
        <w:ind w:left="5103" w:firstLine="0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УТВЕРЖД</w:t>
      </w:r>
      <w:r w:rsidRPr="006451A2">
        <w:rPr>
          <w:rFonts w:eastAsia="Calibri" w:cs="Times New Roman"/>
          <w:color w:val="0D0D0D"/>
          <w:szCs w:val="28"/>
        </w:rPr>
        <w:t>Е</w:t>
      </w:r>
      <w:r w:rsidRPr="006451A2">
        <w:rPr>
          <w:rFonts w:eastAsia="Calibri" w:cs="Times New Roman"/>
          <w:szCs w:val="28"/>
        </w:rPr>
        <w:t>НЫ</w:t>
      </w:r>
    </w:p>
    <w:p w:rsidR="006451A2" w:rsidRPr="006451A2" w:rsidRDefault="006451A2" w:rsidP="006451A2">
      <w:pPr>
        <w:ind w:left="5103" w:firstLine="0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приказом </w:t>
      </w:r>
    </w:p>
    <w:p w:rsidR="006451A2" w:rsidRPr="006451A2" w:rsidRDefault="006451A2" w:rsidP="006451A2">
      <w:pPr>
        <w:ind w:left="5103" w:firstLine="0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министерства образования</w:t>
      </w:r>
    </w:p>
    <w:p w:rsidR="006451A2" w:rsidRPr="006451A2" w:rsidRDefault="006451A2" w:rsidP="006451A2">
      <w:pPr>
        <w:ind w:left="5103" w:firstLine="0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Ярославской области</w:t>
      </w:r>
    </w:p>
    <w:p w:rsidR="006451A2" w:rsidRPr="006451A2" w:rsidRDefault="006451A2" w:rsidP="006451A2">
      <w:pPr>
        <w:ind w:left="5103" w:firstLine="0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от 05.11.2024 № 59-нп</w:t>
      </w:r>
    </w:p>
    <w:p w:rsidR="006451A2" w:rsidRPr="006451A2" w:rsidRDefault="006451A2" w:rsidP="006451A2">
      <w:pPr>
        <w:ind w:firstLine="0"/>
        <w:rPr>
          <w:rFonts w:eastAsia="Calibri" w:cs="Times New Roman"/>
          <w:szCs w:val="28"/>
        </w:rPr>
      </w:pP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Cs w:val="28"/>
        </w:rPr>
      </w:pPr>
      <w:r w:rsidRPr="006451A2">
        <w:rPr>
          <w:rFonts w:eastAsia="Calibri" w:cs="Times New Roman"/>
          <w:b/>
          <w:bCs/>
          <w:szCs w:val="28"/>
        </w:rPr>
        <w:t>КВАЛИФИКАЦИОННЫЕ ТРЕБОВАНИЯ</w:t>
      </w: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Cs w:val="28"/>
        </w:rPr>
      </w:pPr>
      <w:r w:rsidRPr="006451A2">
        <w:rPr>
          <w:rFonts w:eastAsia="Calibri" w:cs="Times New Roman"/>
          <w:b/>
          <w:bCs/>
          <w:szCs w:val="28"/>
        </w:rPr>
        <w:t xml:space="preserve">к руководителям организаций для детей-сирот и детей, </w:t>
      </w: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Cs w:val="28"/>
        </w:rPr>
      </w:pPr>
      <w:r w:rsidRPr="006451A2">
        <w:rPr>
          <w:rFonts w:eastAsia="Calibri" w:cs="Times New Roman"/>
          <w:b/>
          <w:bCs/>
          <w:szCs w:val="28"/>
        </w:rPr>
        <w:t>оставшихся без попечения родителей, функционально</w:t>
      </w: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Cs w:val="28"/>
        </w:rPr>
      </w:pPr>
      <w:r w:rsidRPr="006451A2">
        <w:rPr>
          <w:rFonts w:eastAsia="Calibri" w:cs="Times New Roman"/>
          <w:b/>
          <w:bCs/>
          <w:szCs w:val="28"/>
        </w:rPr>
        <w:t xml:space="preserve">подчиненных министерству образования </w:t>
      </w: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Cs w:val="28"/>
        </w:rPr>
      </w:pPr>
      <w:r w:rsidRPr="006451A2">
        <w:rPr>
          <w:rFonts w:eastAsia="Calibri" w:cs="Times New Roman"/>
          <w:b/>
          <w:bCs/>
          <w:szCs w:val="28"/>
        </w:rPr>
        <w:t>Ярославской области</w:t>
      </w:r>
    </w:p>
    <w:p w:rsidR="006451A2" w:rsidRPr="006451A2" w:rsidRDefault="006451A2" w:rsidP="006451A2">
      <w:pPr>
        <w:autoSpaceDE w:val="0"/>
        <w:autoSpaceDN w:val="0"/>
        <w:adjustRightInd w:val="0"/>
        <w:ind w:firstLine="0"/>
        <w:jc w:val="both"/>
        <w:outlineLvl w:val="0"/>
        <w:rPr>
          <w:rFonts w:eastAsia="Calibri" w:cs="Times New Roman"/>
          <w:szCs w:val="28"/>
        </w:rPr>
      </w:pP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1. Настоящие квалификационные требования предъявляются к лицам, замещающим должности руководителей организаций для детей-сирот и детей, оставшихся без попечения родителей, функционально подчиненных министерству образования Ярославской области, или претендующим на замещение указанных должностей.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2. Квалификационные требования к уровню профессионального образования: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высшее образование не ниже уровня специалитета в рамках укрупненной группы специальностей и направлений подготовки «Образование и педагогические науки» и профессиональная переподготовка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высшее образование не ниже уровня специалитета по иным направлениям подготовки (специальностям) и профессиональная переподготовка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высшее образование не ниже уровня специалитета по одному из направлений подготовки: «Экономика», «Менеджмент», «Управление персоналом», «Государственное и муниципальное управление»;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высшее образование не ниже уровня специалитета в рамках укрупненной группы специальностей и направлений подготовки «Лечебное дело», «Педиатрия», «Психиатрия»,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медицинских специальностей;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высшее образование не ниже уровня специалитета в рамках укрупненной группы специальностей и направлений подготовки «Сестринское дело» и подготовка в интернатуре и (или) ординатуре по специальности «Управление сестринской деятельностью».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lastRenderedPageBreak/>
        <w:t xml:space="preserve">3. Квалификационные требования к стажу (опыту) работы: наличие опыта работы не менее пяти лет в системе социальной защиты населения, образования, здравоохранения, государственного и муниципального управления и (или) в организациях социального обслуживания, медицинских организациях. 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4. Квалификационные требования к знаниям и умениям, необходимым для исполнения должностных обязанностей: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</w:t>
      </w:r>
      <w:hyperlink r:id="rId20" w:history="1">
        <w:r w:rsidRPr="006451A2">
          <w:rPr>
            <w:rFonts w:eastAsia="Calibri" w:cs="Times New Roman"/>
            <w:szCs w:val="28"/>
          </w:rPr>
          <w:t>Конституции</w:t>
        </w:r>
      </w:hyperlink>
      <w:r w:rsidRPr="006451A2">
        <w:rPr>
          <w:rFonts w:eastAsia="Calibri" w:cs="Times New Roman"/>
          <w:szCs w:val="28"/>
        </w:rPr>
        <w:t xml:space="preserve"> Российской Федерации, основ гражданского, семейного, бюджетного, налогового, трудового законодательства, федерального и регионального законодательства, регулирующего деятельность в сфере опеки и попечительства;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1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24 апреля 2008 года № 48</w:t>
      </w:r>
      <w:r w:rsidRPr="006451A2">
        <w:rPr>
          <w:rFonts w:eastAsia="Calibri" w:cs="Times New Roman"/>
          <w:szCs w:val="28"/>
        </w:rPr>
        <w:noBreakHyphen/>
        <w:t>ФЗ «Об опеке и попечительстве»;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2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24 июня 1999 года № 120</w:t>
      </w:r>
      <w:r w:rsidRPr="006451A2">
        <w:rPr>
          <w:rFonts w:eastAsia="Calibri" w:cs="Times New Roman"/>
          <w:szCs w:val="28"/>
        </w:rPr>
        <w:noBreakHyphen/>
        <w:t>ФЗ «Об основах системы профилактики безнадзорности и правонарушений несовершеннолетних»;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3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24 июля 1998 года № 124</w:t>
      </w:r>
      <w:r w:rsidRPr="006451A2">
        <w:rPr>
          <w:rFonts w:eastAsia="Calibri" w:cs="Times New Roman"/>
          <w:szCs w:val="28"/>
        </w:rPr>
        <w:noBreakHyphen/>
        <w:t>ФЗ «Об основных гарантиях прав ребенка в Российской Федерации»;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4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25 декабря 2008 года № 273</w:t>
      </w:r>
      <w:r w:rsidRPr="006451A2">
        <w:rPr>
          <w:rFonts w:eastAsia="Calibri" w:cs="Times New Roman"/>
          <w:szCs w:val="28"/>
        </w:rPr>
        <w:noBreakHyphen/>
        <w:t>ФЗ «О противодействии коррупции»;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5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27 июля 2006 года № 152</w:t>
      </w:r>
      <w:r w:rsidRPr="006451A2">
        <w:rPr>
          <w:rFonts w:eastAsia="Calibri" w:cs="Times New Roman"/>
          <w:szCs w:val="28"/>
        </w:rPr>
        <w:noBreakHyphen/>
        <w:t>ФЗ «О персональных данных»;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 xml:space="preserve">- знание Федерального </w:t>
      </w:r>
      <w:hyperlink r:id="rId26" w:history="1">
        <w:r w:rsidRPr="006451A2">
          <w:rPr>
            <w:rFonts w:eastAsia="Calibri" w:cs="Times New Roman"/>
            <w:szCs w:val="28"/>
          </w:rPr>
          <w:t>закона</w:t>
        </w:r>
      </w:hyperlink>
      <w:r w:rsidRPr="006451A2">
        <w:rPr>
          <w:rFonts w:eastAsia="Calibri" w:cs="Times New Roman"/>
          <w:szCs w:val="28"/>
        </w:rPr>
        <w:t xml:space="preserve"> от 21 декабря 1994 года № 69</w:t>
      </w:r>
      <w:r w:rsidRPr="006451A2">
        <w:rPr>
          <w:rFonts w:eastAsia="Calibri" w:cs="Times New Roman"/>
          <w:szCs w:val="28"/>
        </w:rPr>
        <w:noBreakHyphen/>
        <w:t>ФЗ «О пожарной безопасности»;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знание вопросов управления и распоряжения имуществом Ярославской области, закрепленным на праве хозяйственного ведения за государственным учреждением;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знание основ экономики, менеджмента, финансирования и организации бухгалтерского учета;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знание законодательства о закупках товаров, работ, услуг юридическими лицами;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знание правил организации и нормирования труда;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- наличие навыков работы на руководящей должности, оперативного принятия управленческих решений, планирования работы, подбора и расстановки кадров, ведения деловых переговоров, владения компьютерной и иной организационной техникой.</w:t>
      </w:r>
    </w:p>
    <w:p w:rsidR="006451A2" w:rsidRPr="006451A2" w:rsidRDefault="006451A2" w:rsidP="006451A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451A2">
        <w:rPr>
          <w:rFonts w:eastAsia="Calibri" w:cs="Times New Roman"/>
          <w:szCs w:val="28"/>
        </w:rPr>
        <w:t>5. Отсутствие неснятой или непогашенной судимости за преступления, состав и виды которых установлены законодательством Российской Федерации.</w:t>
      </w:r>
    </w:p>
    <w:p w:rsidR="006451A2" w:rsidRPr="006451A2" w:rsidRDefault="006451A2" w:rsidP="006451A2">
      <w:pPr>
        <w:ind w:firstLine="0"/>
        <w:jc w:val="both"/>
        <w:rPr>
          <w:rFonts w:eastAsia="Calibri" w:cs="Times New Roman"/>
          <w:b/>
          <w:szCs w:val="28"/>
        </w:rPr>
      </w:pPr>
    </w:p>
    <w:p w:rsidR="00E1407E" w:rsidRPr="002743FF" w:rsidRDefault="005F5793" w:rsidP="005F5793">
      <w:r>
        <w:br/>
      </w:r>
    </w:p>
    <w:sectPr w:rsidR="00E1407E" w:rsidRPr="002743FF" w:rsidSect="00ED42DC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B" w:rsidRDefault="00657B9B">
      <w:r>
        <w:separator/>
      </w:r>
    </w:p>
  </w:endnote>
  <w:endnote w:type="continuationSeparator" w:id="0">
    <w:p w:rsidR="00657B9B" w:rsidRDefault="006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93" w:rsidRDefault="005F57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F5793" w:rsidTr="005F579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5F5793" w:rsidRPr="005F5793" w:rsidRDefault="005F5793" w:rsidP="005F579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5F579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F5793" w:rsidRPr="005F5793" w:rsidRDefault="005F5793" w:rsidP="005F579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F5793">
            <w:rPr>
              <w:rFonts w:cs="Times New Roman"/>
              <w:color w:val="808080"/>
              <w:sz w:val="18"/>
            </w:rPr>
            <w:t xml:space="preserve">Страница </w:t>
          </w:r>
          <w:r w:rsidRPr="005F5793">
            <w:rPr>
              <w:rFonts w:cs="Times New Roman"/>
              <w:color w:val="808080"/>
              <w:sz w:val="18"/>
            </w:rPr>
            <w:fldChar w:fldCharType="begin"/>
          </w:r>
          <w:r w:rsidRPr="005F5793">
            <w:rPr>
              <w:rFonts w:cs="Times New Roman"/>
              <w:color w:val="808080"/>
              <w:sz w:val="18"/>
            </w:rPr>
            <w:instrText xml:space="preserve"> PAGE </w:instrText>
          </w:r>
          <w:r w:rsidRPr="005F5793">
            <w:rPr>
              <w:rFonts w:cs="Times New Roman"/>
              <w:color w:val="808080"/>
              <w:sz w:val="18"/>
            </w:rPr>
            <w:fldChar w:fldCharType="separate"/>
          </w:r>
          <w:r w:rsidRPr="005F5793">
            <w:rPr>
              <w:rFonts w:cs="Times New Roman"/>
              <w:noProof/>
              <w:color w:val="808080"/>
              <w:sz w:val="18"/>
            </w:rPr>
            <w:t>1</w:t>
          </w:r>
          <w:r w:rsidRPr="005F5793">
            <w:rPr>
              <w:rFonts w:cs="Times New Roman"/>
              <w:color w:val="808080"/>
              <w:sz w:val="18"/>
            </w:rPr>
            <w:fldChar w:fldCharType="end"/>
          </w:r>
          <w:r w:rsidRPr="005F5793">
            <w:rPr>
              <w:rFonts w:cs="Times New Roman"/>
              <w:color w:val="808080"/>
              <w:sz w:val="18"/>
            </w:rPr>
            <w:t xml:space="preserve"> из </w:t>
          </w:r>
          <w:r w:rsidRPr="005F5793">
            <w:rPr>
              <w:rFonts w:cs="Times New Roman"/>
              <w:color w:val="808080"/>
              <w:sz w:val="18"/>
            </w:rPr>
            <w:fldChar w:fldCharType="begin"/>
          </w:r>
          <w:r w:rsidRPr="005F579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F5793">
            <w:rPr>
              <w:rFonts w:cs="Times New Roman"/>
              <w:color w:val="808080"/>
              <w:sz w:val="18"/>
            </w:rPr>
            <w:fldChar w:fldCharType="separate"/>
          </w:r>
          <w:r w:rsidRPr="005F5793">
            <w:rPr>
              <w:rFonts w:cs="Times New Roman"/>
              <w:noProof/>
              <w:color w:val="808080"/>
              <w:sz w:val="18"/>
            </w:rPr>
            <w:t>3</w:t>
          </w:r>
          <w:r w:rsidRPr="005F579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5F5793" w:rsidRPr="005F5793" w:rsidRDefault="005F5793" w:rsidP="005F579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F5793" w:rsidTr="005F579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5F5793" w:rsidRPr="005F5793" w:rsidRDefault="005F5793" w:rsidP="005F579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5F579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F5793" w:rsidRPr="005F5793" w:rsidRDefault="005F5793" w:rsidP="005F579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F5793">
            <w:rPr>
              <w:rFonts w:cs="Times New Roman"/>
              <w:color w:val="808080"/>
              <w:sz w:val="18"/>
            </w:rPr>
            <w:t xml:space="preserve">Страница </w:t>
          </w:r>
          <w:r w:rsidRPr="005F5793">
            <w:rPr>
              <w:rFonts w:cs="Times New Roman"/>
              <w:color w:val="808080"/>
              <w:sz w:val="18"/>
            </w:rPr>
            <w:fldChar w:fldCharType="begin"/>
          </w:r>
          <w:r w:rsidRPr="005F5793">
            <w:rPr>
              <w:rFonts w:cs="Times New Roman"/>
              <w:color w:val="808080"/>
              <w:sz w:val="18"/>
            </w:rPr>
            <w:instrText xml:space="preserve"> PAGE </w:instrText>
          </w:r>
          <w:r w:rsidRPr="005F5793">
            <w:rPr>
              <w:rFonts w:cs="Times New Roman"/>
              <w:color w:val="808080"/>
              <w:sz w:val="18"/>
            </w:rPr>
            <w:fldChar w:fldCharType="separate"/>
          </w:r>
          <w:r w:rsidRPr="005F5793">
            <w:rPr>
              <w:rFonts w:cs="Times New Roman"/>
              <w:noProof/>
              <w:color w:val="808080"/>
              <w:sz w:val="18"/>
            </w:rPr>
            <w:t>1</w:t>
          </w:r>
          <w:r w:rsidRPr="005F5793">
            <w:rPr>
              <w:rFonts w:cs="Times New Roman"/>
              <w:color w:val="808080"/>
              <w:sz w:val="18"/>
            </w:rPr>
            <w:fldChar w:fldCharType="end"/>
          </w:r>
          <w:r w:rsidRPr="005F5793">
            <w:rPr>
              <w:rFonts w:cs="Times New Roman"/>
              <w:color w:val="808080"/>
              <w:sz w:val="18"/>
            </w:rPr>
            <w:t xml:space="preserve"> из </w:t>
          </w:r>
          <w:r w:rsidRPr="005F5793">
            <w:rPr>
              <w:rFonts w:cs="Times New Roman"/>
              <w:color w:val="808080"/>
              <w:sz w:val="18"/>
            </w:rPr>
            <w:fldChar w:fldCharType="begin"/>
          </w:r>
          <w:r w:rsidRPr="005F579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F5793">
            <w:rPr>
              <w:rFonts w:cs="Times New Roman"/>
              <w:color w:val="808080"/>
              <w:sz w:val="18"/>
            </w:rPr>
            <w:fldChar w:fldCharType="separate"/>
          </w:r>
          <w:r w:rsidRPr="005F5793">
            <w:rPr>
              <w:rFonts w:cs="Times New Roman"/>
              <w:noProof/>
              <w:color w:val="808080"/>
              <w:sz w:val="18"/>
            </w:rPr>
            <w:t>3</w:t>
          </w:r>
          <w:r w:rsidRPr="005F5793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"/>
  </w:tbl>
  <w:p w:rsidR="005F5793" w:rsidRPr="005F5793" w:rsidRDefault="005F5793" w:rsidP="005F57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B" w:rsidRDefault="00657B9B">
      <w:r>
        <w:separator/>
      </w:r>
    </w:p>
  </w:footnote>
  <w:footnote w:type="continuationSeparator" w:id="0">
    <w:p w:rsidR="00657B9B" w:rsidRDefault="0065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93" w:rsidRDefault="005F57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F5793" w:rsidRDefault="005F5793" w:rsidP="005F579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93" w:rsidRDefault="005F57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C33"/>
    <w:multiLevelType w:val="hybridMultilevel"/>
    <w:tmpl w:val="F82C7BD8"/>
    <w:lvl w:ilvl="0" w:tplc="301AB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03F46"/>
    <w:multiLevelType w:val="multilevel"/>
    <w:tmpl w:val="3B42B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бушкина Ольга Александровна">
    <w15:presenceInfo w15:providerId="None" w15:userId="Бабушкина Ольг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1041"/>
    <w:rsid w:val="00017F79"/>
    <w:rsid w:val="00065B9F"/>
    <w:rsid w:val="00076E87"/>
    <w:rsid w:val="000D2197"/>
    <w:rsid w:val="000E0320"/>
    <w:rsid w:val="000F5243"/>
    <w:rsid w:val="00147B9E"/>
    <w:rsid w:val="001550E7"/>
    <w:rsid w:val="00172334"/>
    <w:rsid w:val="00183F2C"/>
    <w:rsid w:val="00185E93"/>
    <w:rsid w:val="00197BBC"/>
    <w:rsid w:val="001A1989"/>
    <w:rsid w:val="001B3AD5"/>
    <w:rsid w:val="001C29DD"/>
    <w:rsid w:val="001C49BC"/>
    <w:rsid w:val="001C4F1C"/>
    <w:rsid w:val="001C78DA"/>
    <w:rsid w:val="001D3A6C"/>
    <w:rsid w:val="00220FC4"/>
    <w:rsid w:val="002306C4"/>
    <w:rsid w:val="0024161A"/>
    <w:rsid w:val="00245805"/>
    <w:rsid w:val="00246B95"/>
    <w:rsid w:val="002743FF"/>
    <w:rsid w:val="00296192"/>
    <w:rsid w:val="002C1EA6"/>
    <w:rsid w:val="002D4D17"/>
    <w:rsid w:val="002E3A81"/>
    <w:rsid w:val="0032292E"/>
    <w:rsid w:val="003632BC"/>
    <w:rsid w:val="003A2DCC"/>
    <w:rsid w:val="003B1B3E"/>
    <w:rsid w:val="003D1E8D"/>
    <w:rsid w:val="003D366C"/>
    <w:rsid w:val="003F25B9"/>
    <w:rsid w:val="003F34EF"/>
    <w:rsid w:val="0040656C"/>
    <w:rsid w:val="00431A56"/>
    <w:rsid w:val="0043223D"/>
    <w:rsid w:val="00432FA6"/>
    <w:rsid w:val="00437806"/>
    <w:rsid w:val="004B27F9"/>
    <w:rsid w:val="004D71A0"/>
    <w:rsid w:val="004F4E3D"/>
    <w:rsid w:val="005104BE"/>
    <w:rsid w:val="005514C4"/>
    <w:rsid w:val="00556017"/>
    <w:rsid w:val="00560A6A"/>
    <w:rsid w:val="00591291"/>
    <w:rsid w:val="005A6F62"/>
    <w:rsid w:val="005E2A30"/>
    <w:rsid w:val="005F5793"/>
    <w:rsid w:val="006052BF"/>
    <w:rsid w:val="006077CE"/>
    <w:rsid w:val="0064397B"/>
    <w:rsid w:val="006451A2"/>
    <w:rsid w:val="00657B9B"/>
    <w:rsid w:val="00683922"/>
    <w:rsid w:val="0069101A"/>
    <w:rsid w:val="00694850"/>
    <w:rsid w:val="00695B61"/>
    <w:rsid w:val="006C6CE5"/>
    <w:rsid w:val="006E20DE"/>
    <w:rsid w:val="006F1BDF"/>
    <w:rsid w:val="00716C24"/>
    <w:rsid w:val="007172CC"/>
    <w:rsid w:val="0073469A"/>
    <w:rsid w:val="00734A53"/>
    <w:rsid w:val="00754937"/>
    <w:rsid w:val="00772655"/>
    <w:rsid w:val="007933FA"/>
    <w:rsid w:val="00794430"/>
    <w:rsid w:val="007A394D"/>
    <w:rsid w:val="007A5F1A"/>
    <w:rsid w:val="007A73C9"/>
    <w:rsid w:val="007B3AFE"/>
    <w:rsid w:val="007D0369"/>
    <w:rsid w:val="007D4DC8"/>
    <w:rsid w:val="007D54AE"/>
    <w:rsid w:val="007E01F9"/>
    <w:rsid w:val="007E10EB"/>
    <w:rsid w:val="00824A67"/>
    <w:rsid w:val="00835D96"/>
    <w:rsid w:val="00851E12"/>
    <w:rsid w:val="008605E1"/>
    <w:rsid w:val="00874CB6"/>
    <w:rsid w:val="008C0BBE"/>
    <w:rsid w:val="008C59E3"/>
    <w:rsid w:val="008F79C3"/>
    <w:rsid w:val="00952825"/>
    <w:rsid w:val="00964F87"/>
    <w:rsid w:val="0097567D"/>
    <w:rsid w:val="00977B87"/>
    <w:rsid w:val="009C5F25"/>
    <w:rsid w:val="00A02A6F"/>
    <w:rsid w:val="00A353C0"/>
    <w:rsid w:val="00A434BE"/>
    <w:rsid w:val="00A506CA"/>
    <w:rsid w:val="00A53383"/>
    <w:rsid w:val="00AA2FF3"/>
    <w:rsid w:val="00AA6982"/>
    <w:rsid w:val="00AF7DDC"/>
    <w:rsid w:val="00B1727A"/>
    <w:rsid w:val="00B34CC4"/>
    <w:rsid w:val="00B47F11"/>
    <w:rsid w:val="00B535E3"/>
    <w:rsid w:val="00B615F9"/>
    <w:rsid w:val="00B66B21"/>
    <w:rsid w:val="00B66CF3"/>
    <w:rsid w:val="00B70480"/>
    <w:rsid w:val="00B81AC2"/>
    <w:rsid w:val="00B86614"/>
    <w:rsid w:val="00B97A0A"/>
    <w:rsid w:val="00BA5EB8"/>
    <w:rsid w:val="00BB1812"/>
    <w:rsid w:val="00BE5FDE"/>
    <w:rsid w:val="00BF36DF"/>
    <w:rsid w:val="00C30543"/>
    <w:rsid w:val="00C46B5D"/>
    <w:rsid w:val="00C5026C"/>
    <w:rsid w:val="00C5216F"/>
    <w:rsid w:val="00C74138"/>
    <w:rsid w:val="00C80AF6"/>
    <w:rsid w:val="00C8425C"/>
    <w:rsid w:val="00C87012"/>
    <w:rsid w:val="00CB3A70"/>
    <w:rsid w:val="00CC40F6"/>
    <w:rsid w:val="00D001BB"/>
    <w:rsid w:val="00D00EFB"/>
    <w:rsid w:val="00D2256A"/>
    <w:rsid w:val="00D3130B"/>
    <w:rsid w:val="00DA4A4B"/>
    <w:rsid w:val="00E1407E"/>
    <w:rsid w:val="00E231CE"/>
    <w:rsid w:val="00E32D12"/>
    <w:rsid w:val="00E37BFA"/>
    <w:rsid w:val="00E43D94"/>
    <w:rsid w:val="00E92FF8"/>
    <w:rsid w:val="00EA00DC"/>
    <w:rsid w:val="00EC1649"/>
    <w:rsid w:val="00ED42DC"/>
    <w:rsid w:val="00EE4DCF"/>
    <w:rsid w:val="00F30D0C"/>
    <w:rsid w:val="00F766B1"/>
    <w:rsid w:val="00F8010F"/>
    <w:rsid w:val="00F85F29"/>
    <w:rsid w:val="00FD313B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560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560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086&amp;n=141770&amp;dst=100013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base=LAW&amp;n=4363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44977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6&amp;n=129281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2875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login.consultant.ru/link/?req=doc&amp;base=LAW&amp;n=449555" TargetMode="External"/><Relationship Id="rId24" Type="http://schemas.openxmlformats.org/officeDocument/2006/relationships/hyperlink" Target="https://login.consultant.ru/link/?req=doc&amp;base=LAW&amp;n=449673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449777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4977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2024-11-04T20:00:00+00:00</dateaddindb>
    <dateminusta xmlns="081b8c99-5a1b-4ba1-9a3e-0d0cea83319e" xsi:nil="true"/>
    <numik xmlns="af44e648-6311-40f1-ad37-1234555fd9ba">59</numik>
    <kind xmlns="e2080b48-eafa-461e-b501-38555d38caa1">105</kind>
    <num xmlns="af44e648-6311-40f1-ad37-1234555fd9ba">59</num>
    <beginactiondate xmlns="a853e5a8-fa1e-4dd3-a1b5-1604bfb35b05" xsi:nil="true"/>
    <approvaldate xmlns="081b8c99-5a1b-4ba1-9a3e-0d0cea83319e">2024-11-04T20:00:00+00:00</approvaldate>
    <bigtitle xmlns="a853e5a8-fa1e-4dd3-a1b5-1604bfb35b05">Об утверждении квалификационных требований к руководителям организаций для детей-сирот и детей, оставшихся без попечения родителей, функционально подчинённых министерству образования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59-нп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7432ACDF-35CE-4FC3-85FD-2CE4A7962A33}"/>
</file>

<file path=customXml/itemProps2.xml><?xml version="1.0" encoding="utf-8"?>
<ds:datastoreItem xmlns:ds="http://schemas.openxmlformats.org/officeDocument/2006/customXml" ds:itemID="{DC2748EA-2462-4C25-B909-8675D1E35117}"/>
</file>

<file path=customXml/itemProps3.xml><?xml version="1.0" encoding="utf-8"?>
<ds:datastoreItem xmlns:ds="http://schemas.openxmlformats.org/officeDocument/2006/customXml" ds:itemID="{E5EF3D98-E680-46A2-A161-E54AF1C37F2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701</Words>
  <Characters>5375</Characters>
  <Application>Microsoft Office Word</Application>
  <DocSecurity>0</DocSecurity>
  <Lines>145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2024-10-16T12:08:00Z</cp:lastPrinted>
  <dcterms:created xsi:type="dcterms:W3CDTF">2024-11-05T11:35:00Z</dcterms:created>
  <dcterms:modified xsi:type="dcterms:W3CDTF">2024-11-05T11:35:00Z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 внесении изменения в приказ департамента образования Ярославской области от 19.11.2014 № 33-нп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